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E2" w:rsidRPr="00671389" w:rsidRDefault="002231E2" w:rsidP="006713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1389">
        <w:rPr>
          <w:rFonts w:ascii="Times New Roman" w:hAnsi="Times New Roman"/>
          <w:b/>
          <w:sz w:val="24"/>
          <w:szCs w:val="24"/>
        </w:rPr>
        <w:t>T.C.</w:t>
      </w:r>
    </w:p>
    <w:p w:rsidR="002231E2" w:rsidRPr="00671389" w:rsidRDefault="002231E2" w:rsidP="006713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1389">
        <w:rPr>
          <w:rFonts w:ascii="Times New Roman" w:hAnsi="Times New Roman"/>
          <w:b/>
          <w:sz w:val="24"/>
          <w:szCs w:val="24"/>
        </w:rPr>
        <w:t>MERSİN VALİLĞİ</w:t>
      </w:r>
    </w:p>
    <w:p w:rsidR="002231E2" w:rsidRDefault="002231E2" w:rsidP="006713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1389">
        <w:rPr>
          <w:rFonts w:ascii="Times New Roman" w:hAnsi="Times New Roman"/>
          <w:b/>
          <w:sz w:val="24"/>
          <w:szCs w:val="24"/>
        </w:rPr>
        <w:t>Konut Tahsis Komisyonu</w:t>
      </w:r>
    </w:p>
    <w:p w:rsidR="002231E2" w:rsidRDefault="002231E2" w:rsidP="006713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31E2" w:rsidRDefault="002231E2" w:rsidP="006713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31E2" w:rsidRPr="00671389" w:rsidRDefault="002231E2" w:rsidP="006713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3E93">
        <w:rPr>
          <w:rFonts w:ascii="Times New Roman" w:hAnsi="Times New Roman"/>
          <w:b/>
          <w:sz w:val="24"/>
          <w:szCs w:val="24"/>
        </w:rPr>
        <w:t>Karar Tarihi</w:t>
      </w:r>
      <w:r>
        <w:rPr>
          <w:rFonts w:ascii="Times New Roman" w:hAnsi="Times New Roman"/>
          <w:sz w:val="24"/>
          <w:szCs w:val="24"/>
        </w:rPr>
        <w:tab/>
      </w:r>
      <w:r w:rsidRPr="00671389">
        <w:rPr>
          <w:rFonts w:ascii="Times New Roman" w:hAnsi="Times New Roman"/>
          <w:sz w:val="24"/>
          <w:szCs w:val="24"/>
        </w:rPr>
        <w:t>:</w:t>
      </w:r>
    </w:p>
    <w:p w:rsidR="002231E2" w:rsidRDefault="002231E2" w:rsidP="006713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3E93">
        <w:rPr>
          <w:rFonts w:ascii="Times New Roman" w:hAnsi="Times New Roman"/>
          <w:b/>
          <w:sz w:val="24"/>
          <w:szCs w:val="24"/>
        </w:rPr>
        <w:t>Karar No</w:t>
      </w:r>
      <w:r>
        <w:rPr>
          <w:rFonts w:ascii="Times New Roman" w:hAnsi="Times New Roman"/>
          <w:sz w:val="24"/>
          <w:szCs w:val="24"/>
        </w:rPr>
        <w:tab/>
      </w:r>
      <w:r w:rsidRPr="00671389">
        <w:rPr>
          <w:rFonts w:ascii="Times New Roman" w:hAnsi="Times New Roman"/>
          <w:sz w:val="24"/>
          <w:szCs w:val="24"/>
        </w:rPr>
        <w:t>:</w:t>
      </w:r>
    </w:p>
    <w:p w:rsidR="002231E2" w:rsidRPr="00671389" w:rsidRDefault="002231E2" w:rsidP="006713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3E93">
        <w:rPr>
          <w:rFonts w:ascii="Times New Roman" w:hAnsi="Times New Roman"/>
          <w:b/>
          <w:sz w:val="24"/>
          <w:szCs w:val="24"/>
        </w:rPr>
        <w:t xml:space="preserve"> Tahsis Türü: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2231E2" w:rsidRDefault="002231E2" w:rsidP="00671389">
      <w:pPr>
        <w:rPr>
          <w:rFonts w:ascii="Times New Roman" w:hAnsi="Times New Roman"/>
          <w:sz w:val="24"/>
          <w:szCs w:val="24"/>
        </w:rPr>
      </w:pPr>
    </w:p>
    <w:p w:rsidR="002231E2" w:rsidRPr="00543E93" w:rsidRDefault="002231E2" w:rsidP="00671389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543E93">
        <w:rPr>
          <w:rFonts w:ascii="Times New Roman" w:hAnsi="Times New Roman"/>
          <w:b/>
          <w:sz w:val="24"/>
          <w:szCs w:val="24"/>
        </w:rPr>
        <w:t>KONUT TAHSİS KARARI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8"/>
        <w:gridCol w:w="4779"/>
      </w:tblGrid>
      <w:tr w:rsidR="002231E2" w:rsidRPr="00181232" w:rsidTr="00181232">
        <w:tc>
          <w:tcPr>
            <w:tcW w:w="9747" w:type="dxa"/>
            <w:gridSpan w:val="2"/>
          </w:tcPr>
          <w:p w:rsidR="002231E2" w:rsidRPr="00181232" w:rsidRDefault="002231E2" w:rsidP="001812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1E2" w:rsidRPr="00181232" w:rsidRDefault="002231E2" w:rsidP="001812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232">
              <w:rPr>
                <w:rFonts w:ascii="Times New Roman" w:hAnsi="Times New Roman"/>
                <w:b/>
                <w:sz w:val="24"/>
                <w:szCs w:val="24"/>
              </w:rPr>
              <w:t>KONUT TAHSİS TALEBİNDE BULUNANIN</w:t>
            </w:r>
          </w:p>
          <w:p w:rsidR="002231E2" w:rsidRPr="00181232" w:rsidRDefault="002231E2" w:rsidP="001812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1E2" w:rsidRPr="00181232" w:rsidTr="007B2D5B">
        <w:trPr>
          <w:trHeight w:val="565"/>
        </w:trPr>
        <w:tc>
          <w:tcPr>
            <w:tcW w:w="4968" w:type="dxa"/>
          </w:tcPr>
          <w:p w:rsidR="002231E2" w:rsidRPr="00181232" w:rsidRDefault="002231E2" w:rsidP="001812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31E2" w:rsidRPr="00181232" w:rsidRDefault="002231E2" w:rsidP="007B2D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232">
              <w:rPr>
                <w:rFonts w:ascii="Times New Roman" w:hAnsi="Times New Roman"/>
                <w:b/>
                <w:sz w:val="24"/>
                <w:szCs w:val="24"/>
              </w:rPr>
              <w:t>Adı Soyadı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779" w:type="dxa"/>
          </w:tcPr>
          <w:p w:rsidR="002231E2" w:rsidRPr="00181232" w:rsidRDefault="002231E2" w:rsidP="001812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31E2" w:rsidRPr="00181232" w:rsidRDefault="002231E2" w:rsidP="001812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232">
              <w:rPr>
                <w:rFonts w:ascii="Times New Roman" w:hAnsi="Times New Roman"/>
                <w:b/>
                <w:sz w:val="24"/>
                <w:szCs w:val="24"/>
              </w:rPr>
              <w:t xml:space="preserve">Sicil No          : </w:t>
            </w:r>
          </w:p>
        </w:tc>
      </w:tr>
      <w:tr w:rsidR="002231E2" w:rsidRPr="00181232" w:rsidTr="007B2D5B">
        <w:tc>
          <w:tcPr>
            <w:tcW w:w="4968" w:type="dxa"/>
          </w:tcPr>
          <w:p w:rsidR="002231E2" w:rsidRPr="00181232" w:rsidRDefault="002231E2" w:rsidP="001812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31E2" w:rsidRPr="00181232" w:rsidRDefault="002231E2" w:rsidP="001812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232">
              <w:rPr>
                <w:rFonts w:ascii="Times New Roman" w:hAnsi="Times New Roman"/>
                <w:b/>
                <w:sz w:val="24"/>
                <w:szCs w:val="24"/>
              </w:rPr>
              <w:t>Görevi        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79" w:type="dxa"/>
          </w:tcPr>
          <w:p w:rsidR="002231E2" w:rsidRPr="00181232" w:rsidRDefault="002231E2" w:rsidP="001812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31E2" w:rsidRPr="00181232" w:rsidRDefault="002231E2" w:rsidP="001812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232">
              <w:rPr>
                <w:rFonts w:ascii="Times New Roman" w:hAnsi="Times New Roman"/>
                <w:b/>
                <w:sz w:val="24"/>
                <w:szCs w:val="24"/>
              </w:rPr>
              <w:t>Talep Tarihi 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231E2" w:rsidRPr="00181232" w:rsidTr="00181232">
        <w:tc>
          <w:tcPr>
            <w:tcW w:w="9747" w:type="dxa"/>
            <w:gridSpan w:val="2"/>
          </w:tcPr>
          <w:p w:rsidR="002231E2" w:rsidRPr="00181232" w:rsidRDefault="002231E2" w:rsidP="001812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1E2" w:rsidRPr="00181232" w:rsidRDefault="002231E2" w:rsidP="001812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1E2" w:rsidRPr="00181232" w:rsidRDefault="002231E2" w:rsidP="001812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1E2" w:rsidRDefault="002231E2" w:rsidP="001812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31E2" w:rsidRDefault="002231E2" w:rsidP="001812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31E2" w:rsidRDefault="002231E2" w:rsidP="001812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31E2" w:rsidRDefault="002231E2" w:rsidP="001812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31E2" w:rsidRDefault="002231E2" w:rsidP="001812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31E2" w:rsidRDefault="002231E2" w:rsidP="001812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31E2" w:rsidRDefault="002231E2" w:rsidP="001812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31E2" w:rsidRDefault="002231E2" w:rsidP="001812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31E2" w:rsidRPr="00181232" w:rsidRDefault="002231E2" w:rsidP="001812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31E2" w:rsidRPr="00181232" w:rsidRDefault="002231E2" w:rsidP="001812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31E2" w:rsidRPr="00181232" w:rsidRDefault="002231E2" w:rsidP="001812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31E2" w:rsidRPr="00181232" w:rsidRDefault="002231E2" w:rsidP="001812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1E2" w:rsidRPr="00181232" w:rsidRDefault="002231E2" w:rsidP="001812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1E2" w:rsidRPr="00181232" w:rsidRDefault="002231E2" w:rsidP="001812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232">
              <w:rPr>
                <w:rFonts w:ascii="Times New Roman" w:hAnsi="Times New Roman"/>
                <w:sz w:val="24"/>
                <w:szCs w:val="24"/>
              </w:rPr>
              <w:t xml:space="preserve">                  BAŞKAN                                              ÜYE                                           ÜYE</w:t>
            </w:r>
          </w:p>
          <w:p w:rsidR="002231E2" w:rsidRPr="00181232" w:rsidRDefault="002231E2" w:rsidP="001812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1E2" w:rsidRPr="00181232" w:rsidRDefault="002231E2" w:rsidP="001812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1E2" w:rsidRDefault="002231E2" w:rsidP="001812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1E2" w:rsidRPr="00181232" w:rsidRDefault="002231E2" w:rsidP="001812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1E2" w:rsidRPr="00181232" w:rsidRDefault="002231E2" w:rsidP="001812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1E2" w:rsidRPr="00181232" w:rsidRDefault="002231E2" w:rsidP="001812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1E2" w:rsidRPr="00181232" w:rsidRDefault="002231E2" w:rsidP="001812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1E2" w:rsidRPr="00181232" w:rsidRDefault="002231E2" w:rsidP="001812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31E2" w:rsidRPr="00671389" w:rsidRDefault="002231E2" w:rsidP="00671389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sectPr w:rsidR="002231E2" w:rsidRPr="00671389" w:rsidSect="006C22A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1389"/>
    <w:rsid w:val="001065CE"/>
    <w:rsid w:val="00115126"/>
    <w:rsid w:val="00181232"/>
    <w:rsid w:val="002231E2"/>
    <w:rsid w:val="004439BF"/>
    <w:rsid w:val="0053087C"/>
    <w:rsid w:val="00543E93"/>
    <w:rsid w:val="00671389"/>
    <w:rsid w:val="006C22AF"/>
    <w:rsid w:val="007B2D5B"/>
    <w:rsid w:val="007B4CCE"/>
    <w:rsid w:val="00855860"/>
    <w:rsid w:val="00885FAF"/>
    <w:rsid w:val="008A3EFE"/>
    <w:rsid w:val="008A465A"/>
    <w:rsid w:val="00914ED8"/>
    <w:rsid w:val="00A02A72"/>
    <w:rsid w:val="00A17B82"/>
    <w:rsid w:val="00B92C0E"/>
    <w:rsid w:val="00C469B6"/>
    <w:rsid w:val="00C7501A"/>
    <w:rsid w:val="00CD1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6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713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308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54</Words>
  <Characters>309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Hasan_Polat</dc:creator>
  <cp:keywords/>
  <dc:description/>
  <cp:lastModifiedBy>aysun</cp:lastModifiedBy>
  <cp:revision>2</cp:revision>
  <cp:lastPrinted>2015-01-08T08:38:00Z</cp:lastPrinted>
  <dcterms:created xsi:type="dcterms:W3CDTF">2015-01-19T06:46:00Z</dcterms:created>
  <dcterms:modified xsi:type="dcterms:W3CDTF">2015-01-19T06:46:00Z</dcterms:modified>
</cp:coreProperties>
</file>