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51" w:rsidRPr="00242F84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(6) SAYILI CETVEL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Kamu Konutları Giriş Tutanağı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1 – Konut tahsis edilen personelin 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      Adı ve Soyadı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  <w:t xml:space="preserve">: 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2 – Görevi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:rsidR="00AA5C51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3 – Konut tahsis tarihi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:rsidR="00AA5C51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4 – Konut tahsis kararının sayısı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>: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 5 – Konut teslim ve konutun giriş tarihi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: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6 – Konutun bulunduğu il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7 – İlçesi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  <w:t>:</w:t>
      </w:r>
    </w:p>
    <w:p w:rsidR="00AA5C51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8 – Mahallesi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>: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 9 – Cadde veya sokak adı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>: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10 – Konutun kapı No.su 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11 – Daire No.su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12 – Konutun bir metrekarelik alanı tespit edilen 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</w:p>
    <w:p w:rsidR="00AA5C51" w:rsidRPr="00DA1E7A" w:rsidRDefault="00AA5C51" w:rsidP="00750C0E">
      <w:pPr>
        <w:pStyle w:val="xl27"/>
        <w:numPr>
          <w:ilvl w:val="0"/>
          <w:numId w:val="1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Aylık kira birim bedeli (m2/TL.)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>:</w:t>
      </w:r>
    </w:p>
    <w:p w:rsidR="00AA5C51" w:rsidRPr="00DA1E7A" w:rsidRDefault="00AA5C51" w:rsidP="00750C0E">
      <w:pPr>
        <w:pStyle w:val="xl27"/>
        <w:numPr>
          <w:ilvl w:val="0"/>
          <w:numId w:val="1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Kaloriferli ise aylık ortalama 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85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Yakıt gideri (m2/TL.)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>:</w:t>
      </w:r>
    </w:p>
    <w:p w:rsidR="00AA5C51" w:rsidRPr="00DA1E7A" w:rsidRDefault="00AA5C51" w:rsidP="00750C0E">
      <w:pPr>
        <w:pStyle w:val="xl27"/>
        <w:numPr>
          <w:ilvl w:val="0"/>
          <w:numId w:val="1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Aylık top. kira birim bedeli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85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(m2/TL.  a+b)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13 – Konutun brüt inşaat alanı (Metrekare)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 xml:space="preserve">:  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14 – Kaloriferli konutun aylık kira bedeli (TL.)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: 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         (Aylık toplam kira birim bedeli çarpı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         konutun brüt inşaat alanı)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>:..............................................................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15 – Kalorifersiz konutun aylık kira bedeli (TL.)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  <w:t>:..............................................................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         (Aylık toplam kira birim bedeli çarpı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         konutun brüt inşaat alanı)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>:..............................................................</w:t>
      </w:r>
    </w:p>
    <w:p w:rsidR="00AA5C51" w:rsidRPr="00DA1E7A" w:rsidRDefault="00AA5C51" w:rsidP="007611CF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16 – Konutun bir metrekarelik alanı tespit edilen 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</w:p>
    <w:p w:rsidR="00AA5C51" w:rsidRPr="00DA1E7A" w:rsidRDefault="00AA5C51" w:rsidP="007611CF">
      <w:pPr>
        <w:pStyle w:val="xl27"/>
        <w:numPr>
          <w:ilvl w:val="0"/>
          <w:numId w:val="4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Bölge indirimi dahil Aylık kira birim bedeli (m2/TL.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  <w:t>:</w:t>
      </w:r>
    </w:p>
    <w:p w:rsidR="00AA5C51" w:rsidRPr="00DA1E7A" w:rsidRDefault="00AA5C51" w:rsidP="007611CF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85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  <w:t>:</w:t>
      </w:r>
    </w:p>
    <w:p w:rsidR="00AA5C51" w:rsidRPr="00DA1E7A" w:rsidRDefault="00AA5C51" w:rsidP="007611CF">
      <w:pPr>
        <w:pStyle w:val="xl27"/>
        <w:numPr>
          <w:ilvl w:val="0"/>
          <w:numId w:val="4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Bölge İndirimi ile beraber Aylık top. kira birim bedeli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  <w:t>: (m2/TL.  a+b)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        Yukarıda özellikleri belirtilen kamu konutunu (7) sayılı cetvelde yazılı demirbaş eşya ve mefruşat ile birlikte aşağıdaki şartlarda teslim aldım.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  1 – Kiraladığım konutu “Kamu Konutları Yönetmeliği” hükümlerine göre kullanmayı ve bu yönetmelik hükümlerine riayet etmeyi.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 2 – Konutu teslim aldığım şekil ve özellikte teslim etmeyi.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 3 – Konutun boşaltılması sırasında tanzim edilecek “Kamu konutları çıkış tutanağı” ile giriş tutanağı ve eki demirbaş eşya ve mefruşat listesindeki bir fark noksanlık tespit edilirse, bunların değerini itiraz etmeden ödeyeceğim.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4 – Konutta oturduğum süre içinde yaptığım zarar ve hasarın bedelini aynen karşılayacağım.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5 – Konutun içinin ve dışının, teslim aldığım andaki mimari durumunu değiştirmeyeceğimi, Taahhüt ve yukarıda belirtilen hükümleri aynen kabul ettiğimi şimdiden beyan ederim.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59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A5C51" w:rsidRPr="00DA1E7A" w:rsidRDefault="00AA5C51" w:rsidP="00625A67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Yukarıdaki, imzanın, adı ve soyadı ile görevi yazılı kurumumuz </w:t>
      </w:r>
      <w:r>
        <w:rPr>
          <w:rFonts w:ascii="Times New Roman" w:hAnsi="Times New Roman" w:cs="Times New Roman"/>
          <w:bCs/>
          <w:sz w:val="20"/>
          <w:szCs w:val="20"/>
        </w:rPr>
        <w:t>…………………..</w:t>
      </w:r>
      <w:r w:rsidRPr="00DA1E7A">
        <w:rPr>
          <w:rFonts w:ascii="Times New Roman" w:hAnsi="Times New Roman" w:cs="Times New Roman"/>
          <w:bCs/>
          <w:sz w:val="20"/>
          <w:szCs w:val="20"/>
        </w:rPr>
        <w:t>ait olduğu tasdik olunur.</w:t>
      </w:r>
    </w:p>
    <w:p w:rsidR="00AA5C51" w:rsidRPr="00DA1E7A" w:rsidRDefault="00AA5C51" w:rsidP="00625A67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A5C51" w:rsidRPr="00DA1E7A" w:rsidRDefault="00AA5C51" w:rsidP="00ED5C98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778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.../12/201.</w:t>
      </w:r>
    </w:p>
    <w:p w:rsidR="00AA5C51" w:rsidRPr="00DA1E7A" w:rsidRDefault="00AA5C51" w:rsidP="00ED5C98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left="7788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>Daire Amiri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                       </w:t>
      </w:r>
    </w:p>
    <w:p w:rsidR="00AA5C51" w:rsidRPr="00DA1E7A" w:rsidRDefault="00AA5C51" w:rsidP="00D428A4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AA5C51" w:rsidRDefault="00AA5C51" w:rsidP="00D428A4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A5C51" w:rsidRPr="00DA1E7A" w:rsidRDefault="00AA5C51" w:rsidP="00D428A4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Pr="00DA1E7A">
        <w:rPr>
          <w:rFonts w:ascii="Times New Roman" w:hAnsi="Times New Roman" w:cs="Times New Roman"/>
          <w:bCs/>
          <w:sz w:val="20"/>
          <w:szCs w:val="20"/>
        </w:rPr>
        <w:t xml:space="preserve">nolu dairenin yukarıda bildirilen özellikleriyle …/12/2014 tarihinde teslim edildiğini gösteren tutanaktır. </w:t>
      </w: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A5C51" w:rsidRPr="00DA1E7A" w:rsidRDefault="00AA5C51" w:rsidP="00750C0E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Pr="00DA1E7A">
        <w:rPr>
          <w:rFonts w:ascii="Times New Roman" w:hAnsi="Times New Roman" w:cs="Times New Roman"/>
          <w:bCs/>
          <w:sz w:val="20"/>
          <w:szCs w:val="20"/>
        </w:rPr>
        <w:t xml:space="preserve"> Konutu teslim  eden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DA1E7A">
        <w:rPr>
          <w:rFonts w:ascii="Times New Roman" w:hAnsi="Times New Roman" w:cs="Times New Roman"/>
          <w:bCs/>
          <w:sz w:val="20"/>
          <w:szCs w:val="20"/>
        </w:rPr>
        <w:t xml:space="preserve">Konutu teslim alan             </w:t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</w:p>
    <w:p w:rsidR="00AA5C51" w:rsidRPr="00DA1E7A" w:rsidRDefault="00AA5C51" w:rsidP="00256EA2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bookmarkStart w:id="0" w:name="_GoBack"/>
      <w:bookmarkEnd w:id="0"/>
    </w:p>
    <w:p w:rsidR="00AA5C51" w:rsidRPr="00DA1E7A" w:rsidRDefault="00AA5C51" w:rsidP="00B56F4F">
      <w:pPr>
        <w:pStyle w:val="xl27"/>
        <w:pBdr>
          <w:left w:val="none" w:sz="0" w:space="0" w:color="auto"/>
          <w:right w:val="none" w:sz="0" w:space="0" w:color="auto"/>
        </w:pBd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</w:r>
      <w:r w:rsidRPr="00DA1E7A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</w:p>
    <w:sectPr w:rsidR="00AA5C51" w:rsidRPr="00DA1E7A" w:rsidSect="00BA247A">
      <w:pgSz w:w="11906" w:h="16838"/>
      <w:pgMar w:top="737" w:right="73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C51" w:rsidRDefault="00AA5C51">
      <w:r>
        <w:separator/>
      </w:r>
    </w:p>
  </w:endnote>
  <w:endnote w:type="continuationSeparator" w:id="0">
    <w:p w:rsidR="00AA5C51" w:rsidRDefault="00AA5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C51" w:rsidRDefault="00AA5C51">
      <w:r>
        <w:separator/>
      </w:r>
    </w:p>
  </w:footnote>
  <w:footnote w:type="continuationSeparator" w:id="0">
    <w:p w:rsidR="00AA5C51" w:rsidRDefault="00AA5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824"/>
    <w:multiLevelType w:val="hybridMultilevel"/>
    <w:tmpl w:val="49EA2CA0"/>
    <w:lvl w:ilvl="0" w:tplc="E30CD7E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">
    <w:nsid w:val="32ED716B"/>
    <w:multiLevelType w:val="hybridMultilevel"/>
    <w:tmpl w:val="C2D01B1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B004A8"/>
    <w:multiLevelType w:val="hybridMultilevel"/>
    <w:tmpl w:val="49EA2CA0"/>
    <w:lvl w:ilvl="0" w:tplc="E30CD7E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3">
    <w:nsid w:val="779E2B7F"/>
    <w:multiLevelType w:val="hybridMultilevel"/>
    <w:tmpl w:val="BA9EE7B8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EB1"/>
    <w:rsid w:val="00003321"/>
    <w:rsid w:val="00033E2B"/>
    <w:rsid w:val="00036473"/>
    <w:rsid w:val="000A5A8B"/>
    <w:rsid w:val="000B7065"/>
    <w:rsid w:val="000F1CD9"/>
    <w:rsid w:val="00103FF1"/>
    <w:rsid w:val="00122322"/>
    <w:rsid w:val="0013181F"/>
    <w:rsid w:val="0014759A"/>
    <w:rsid w:val="00196F9E"/>
    <w:rsid w:val="001A65A9"/>
    <w:rsid w:val="00200AF3"/>
    <w:rsid w:val="00224596"/>
    <w:rsid w:val="00242F84"/>
    <w:rsid w:val="00256EA2"/>
    <w:rsid w:val="002A21EA"/>
    <w:rsid w:val="002C088D"/>
    <w:rsid w:val="002D00D8"/>
    <w:rsid w:val="002D6F34"/>
    <w:rsid w:val="00314EAF"/>
    <w:rsid w:val="003724CF"/>
    <w:rsid w:val="003C1DF4"/>
    <w:rsid w:val="00400BF8"/>
    <w:rsid w:val="00422F99"/>
    <w:rsid w:val="0043312B"/>
    <w:rsid w:val="00480D2B"/>
    <w:rsid w:val="004B2895"/>
    <w:rsid w:val="004B4414"/>
    <w:rsid w:val="004D4EB1"/>
    <w:rsid w:val="0056388D"/>
    <w:rsid w:val="00575ADA"/>
    <w:rsid w:val="005A111C"/>
    <w:rsid w:val="005C2D74"/>
    <w:rsid w:val="00625A67"/>
    <w:rsid w:val="00653470"/>
    <w:rsid w:val="006A4221"/>
    <w:rsid w:val="006A6CFF"/>
    <w:rsid w:val="006E5340"/>
    <w:rsid w:val="00715F62"/>
    <w:rsid w:val="00740441"/>
    <w:rsid w:val="00750C0E"/>
    <w:rsid w:val="00757398"/>
    <w:rsid w:val="007611CF"/>
    <w:rsid w:val="00772495"/>
    <w:rsid w:val="0080686E"/>
    <w:rsid w:val="00812CA6"/>
    <w:rsid w:val="008A528A"/>
    <w:rsid w:val="00922D8B"/>
    <w:rsid w:val="00960594"/>
    <w:rsid w:val="00993EAD"/>
    <w:rsid w:val="009B1806"/>
    <w:rsid w:val="009B631D"/>
    <w:rsid w:val="009C37E3"/>
    <w:rsid w:val="009D4B45"/>
    <w:rsid w:val="009E70B8"/>
    <w:rsid w:val="009F0EDD"/>
    <w:rsid w:val="00A16B2C"/>
    <w:rsid w:val="00A447A4"/>
    <w:rsid w:val="00A6175F"/>
    <w:rsid w:val="00A63259"/>
    <w:rsid w:val="00AA5C51"/>
    <w:rsid w:val="00AA6F04"/>
    <w:rsid w:val="00AC3D82"/>
    <w:rsid w:val="00B1162A"/>
    <w:rsid w:val="00B40BC4"/>
    <w:rsid w:val="00B56F4F"/>
    <w:rsid w:val="00B77EB4"/>
    <w:rsid w:val="00B9030D"/>
    <w:rsid w:val="00B921BF"/>
    <w:rsid w:val="00BA247A"/>
    <w:rsid w:val="00BC6363"/>
    <w:rsid w:val="00BD4454"/>
    <w:rsid w:val="00C543DC"/>
    <w:rsid w:val="00C807B0"/>
    <w:rsid w:val="00C81668"/>
    <w:rsid w:val="00C91D8D"/>
    <w:rsid w:val="00C96C01"/>
    <w:rsid w:val="00CD0B13"/>
    <w:rsid w:val="00CF16B3"/>
    <w:rsid w:val="00CF2077"/>
    <w:rsid w:val="00CF245B"/>
    <w:rsid w:val="00D33AE4"/>
    <w:rsid w:val="00D428A4"/>
    <w:rsid w:val="00D92935"/>
    <w:rsid w:val="00DA1E7A"/>
    <w:rsid w:val="00DB33D0"/>
    <w:rsid w:val="00E057F4"/>
    <w:rsid w:val="00E24522"/>
    <w:rsid w:val="00E35941"/>
    <w:rsid w:val="00E459B8"/>
    <w:rsid w:val="00E87C5F"/>
    <w:rsid w:val="00E94C16"/>
    <w:rsid w:val="00EA3567"/>
    <w:rsid w:val="00ED5C98"/>
    <w:rsid w:val="00EE1AC8"/>
    <w:rsid w:val="00EF180B"/>
    <w:rsid w:val="00F074C4"/>
    <w:rsid w:val="00F52FF3"/>
    <w:rsid w:val="00F71183"/>
    <w:rsid w:val="00F9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F8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0BF8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0BF8"/>
    <w:pPr>
      <w:keepNext/>
      <w:jc w:val="center"/>
      <w:outlineLvl w:val="6"/>
    </w:pPr>
    <w:rPr>
      <w:b/>
      <w:bCs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AC7D3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D3F"/>
    <w:rPr>
      <w:rFonts w:asciiTheme="minorHAnsi" w:eastAsiaTheme="minorEastAsia" w:hAnsiTheme="minorHAnsi" w:cstheme="minorBidi"/>
      <w:sz w:val="24"/>
      <w:szCs w:val="24"/>
    </w:rPr>
  </w:style>
  <w:style w:type="paragraph" w:customStyle="1" w:styleId="font5">
    <w:name w:val="font5"/>
    <w:basedOn w:val="Normal"/>
    <w:uiPriority w:val="99"/>
    <w:rsid w:val="00400BF8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uiPriority w:val="99"/>
    <w:rsid w:val="00400BF8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22">
    <w:name w:val="xl22"/>
    <w:basedOn w:val="Normal"/>
    <w:uiPriority w:val="99"/>
    <w:rsid w:val="0040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uiPriority w:val="99"/>
    <w:rsid w:val="00400BF8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uiPriority w:val="99"/>
    <w:rsid w:val="0040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5">
    <w:name w:val="xl25"/>
    <w:basedOn w:val="Normal"/>
    <w:uiPriority w:val="99"/>
    <w:rsid w:val="0040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6">
    <w:name w:val="xl26"/>
    <w:basedOn w:val="Normal"/>
    <w:uiPriority w:val="99"/>
    <w:rsid w:val="00400B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uiPriority w:val="99"/>
    <w:rsid w:val="00400B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rsid w:val="00400B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uiPriority w:val="99"/>
    <w:rsid w:val="00400B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rsid w:val="00400B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rsid w:val="00400B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2">
    <w:name w:val="xl32"/>
    <w:basedOn w:val="Normal"/>
    <w:uiPriority w:val="99"/>
    <w:rsid w:val="0040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3">
    <w:name w:val="xl33"/>
    <w:basedOn w:val="Normal"/>
    <w:uiPriority w:val="99"/>
    <w:rsid w:val="00400B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4">
    <w:name w:val="xl34"/>
    <w:basedOn w:val="Normal"/>
    <w:uiPriority w:val="99"/>
    <w:rsid w:val="00400B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5">
    <w:name w:val="xl35"/>
    <w:basedOn w:val="Normal"/>
    <w:uiPriority w:val="99"/>
    <w:rsid w:val="0040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6">
    <w:name w:val="xl36"/>
    <w:basedOn w:val="Normal"/>
    <w:uiPriority w:val="99"/>
    <w:rsid w:val="00400B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7">
    <w:name w:val="xl37"/>
    <w:basedOn w:val="Normal"/>
    <w:uiPriority w:val="99"/>
    <w:rsid w:val="00400BF8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uiPriority w:val="99"/>
    <w:rsid w:val="00400B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uiPriority w:val="99"/>
    <w:rsid w:val="00400B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uiPriority w:val="99"/>
    <w:rsid w:val="00400B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uiPriority w:val="99"/>
    <w:rsid w:val="00400B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uiPriority w:val="99"/>
    <w:rsid w:val="00400B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uiPriority w:val="99"/>
    <w:rsid w:val="00400B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uiPriority w:val="99"/>
    <w:rsid w:val="00400BF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7D3F"/>
    <w:rPr>
      <w:sz w:val="24"/>
      <w:szCs w:val="24"/>
    </w:rPr>
  </w:style>
  <w:style w:type="paragraph" w:styleId="BlockText">
    <w:name w:val="Block Text"/>
    <w:basedOn w:val="Normal"/>
    <w:uiPriority w:val="99"/>
    <w:rsid w:val="00400BF8"/>
    <w:pPr>
      <w:spacing w:line="360" w:lineRule="auto"/>
      <w:ind w:left="-900" w:right="-517"/>
    </w:pPr>
    <w:rPr>
      <w:b/>
      <w:bCs/>
      <w:sz w:val="25"/>
    </w:rPr>
  </w:style>
  <w:style w:type="paragraph" w:styleId="BodyTextIndent">
    <w:name w:val="Body Text Indent"/>
    <w:basedOn w:val="Normal"/>
    <w:link w:val="BodyTextIndentChar"/>
    <w:uiPriority w:val="99"/>
    <w:rsid w:val="00400BF8"/>
    <w:pPr>
      <w:tabs>
        <w:tab w:val="left" w:pos="9720"/>
      </w:tabs>
      <w:spacing w:line="360" w:lineRule="auto"/>
      <w:ind w:left="-540"/>
    </w:pPr>
    <w:rPr>
      <w:b/>
      <w:bCs/>
      <w:sz w:val="25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7D3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00B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7D3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0B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7D3F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00BF8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7D3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00BF8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7D3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92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D3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426</Words>
  <Characters>2432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(6) SAYILI CETVEL</dc:title>
  <dc:subject/>
  <dc:creator>atom</dc:creator>
  <cp:keywords/>
  <dc:description/>
  <cp:lastModifiedBy>aysun</cp:lastModifiedBy>
  <cp:revision>2</cp:revision>
  <cp:lastPrinted>2014-12-04T06:47:00Z</cp:lastPrinted>
  <dcterms:created xsi:type="dcterms:W3CDTF">2015-01-19T06:48:00Z</dcterms:created>
  <dcterms:modified xsi:type="dcterms:W3CDTF">2015-01-19T06:48:00Z</dcterms:modified>
</cp:coreProperties>
</file>